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6BB" w14:textId="77777777" w:rsidR="00416CA6" w:rsidRPr="00936D40" w:rsidRDefault="00416CA6" w:rsidP="00416CA6">
      <w:pPr>
        <w:pStyle w:val="Ttol1"/>
        <w:pBdr>
          <w:bottom w:val="none" w:sz="0" w:space="0" w:color="auto"/>
        </w:pBdr>
        <w:rPr>
          <w:rStyle w:val="EstilTtol111ptCar"/>
          <w:rFonts w:ascii="Helvetica" w:hAnsi="Helvetica" w:cs="Helvetica"/>
          <w:b/>
        </w:rPr>
      </w:pPr>
      <w:r w:rsidRPr="00936D40">
        <w:rPr>
          <w:rStyle w:val="EstilTtol111ptCar"/>
          <w:rFonts w:ascii="Helvetica" w:hAnsi="Helvetica" w:cs="Helvetica"/>
          <w:b/>
        </w:rPr>
        <w:t>Declaració responsable documents justificants de pagament</w:t>
      </w:r>
    </w:p>
    <w:p w14:paraId="68C6C5C1" w14:textId="50773028" w:rsidR="00416CA6" w:rsidRPr="00936D40" w:rsidRDefault="00416CA6" w:rsidP="00416CA6">
      <w:pPr>
        <w:rPr>
          <w:rStyle w:val="EstilTtol111ptCar"/>
          <w:rFonts w:ascii="Helvetica" w:hAnsi="Helvetica" w:cs="Helvetica"/>
        </w:rPr>
      </w:pPr>
      <w:r w:rsidRPr="00936D40">
        <w:rPr>
          <w:rStyle w:val="EstilTtol111ptCar"/>
          <w:rFonts w:ascii="Helvetica" w:hAnsi="Helvetica" w:cs="Helvetica"/>
        </w:rPr>
        <w:t xml:space="preserve">Resolució </w:t>
      </w:r>
      <w:r w:rsidR="00F04D7A" w:rsidRPr="00936D40">
        <w:rPr>
          <w:rFonts w:ascii="Helvetica" w:hAnsi="Helvetica" w:cs="Helvetica"/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04D7A" w:rsidRPr="00936D40">
        <w:rPr>
          <w:rFonts w:ascii="Helvetica" w:hAnsi="Helvetica" w:cs="Helvetica"/>
          <w:b/>
          <w:sz w:val="24"/>
        </w:rPr>
        <w:instrText xml:space="preserve"> FORMTEXT </w:instrText>
      </w:r>
      <w:r w:rsidR="00F04D7A" w:rsidRPr="00936D40">
        <w:rPr>
          <w:rFonts w:ascii="Helvetica" w:hAnsi="Helvetica" w:cs="Helvetica"/>
          <w:b/>
          <w:sz w:val="24"/>
        </w:rPr>
      </w:r>
      <w:r w:rsidR="00F04D7A" w:rsidRPr="00936D40">
        <w:rPr>
          <w:rFonts w:ascii="Helvetica" w:hAnsi="Helvetica" w:cs="Helvetica"/>
          <w:b/>
          <w:sz w:val="24"/>
        </w:rPr>
        <w:fldChar w:fldCharType="separate"/>
      </w:r>
      <w:r w:rsidR="006A2D58">
        <w:rPr>
          <w:rFonts w:ascii="Helvetica" w:hAnsi="Helvetica" w:cs="Helvetica"/>
          <w:b/>
          <w:noProof/>
          <w:sz w:val="24"/>
        </w:rPr>
        <w:t>ARP/3410/2024</w:t>
      </w:r>
      <w:r w:rsidR="00F04D7A" w:rsidRPr="00936D40">
        <w:rPr>
          <w:rFonts w:ascii="Helvetica" w:hAnsi="Helvetica" w:cs="Helvetica"/>
          <w:b/>
          <w:sz w:val="24"/>
        </w:rPr>
        <w:fldChar w:fldCharType="end"/>
      </w:r>
      <w:r w:rsidRPr="00936D40">
        <w:rPr>
          <w:rStyle w:val="EstilTtol111ptCar"/>
          <w:rFonts w:ascii="Helvetica" w:hAnsi="Helvetica" w:cs="Helvetica"/>
        </w:rPr>
        <w:t xml:space="preserve">, de </w:t>
      </w:r>
      <w:r w:rsidR="00F04D7A" w:rsidRPr="00936D40">
        <w:rPr>
          <w:rFonts w:ascii="Helvetica" w:hAnsi="Helvetica" w:cs="Helvetica"/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04D7A" w:rsidRPr="00936D40">
        <w:rPr>
          <w:rFonts w:ascii="Helvetica" w:hAnsi="Helvetica" w:cs="Helvetica"/>
          <w:b/>
          <w:sz w:val="24"/>
        </w:rPr>
        <w:instrText xml:space="preserve"> FORMTEXT </w:instrText>
      </w:r>
      <w:r w:rsidR="00F04D7A" w:rsidRPr="00936D40">
        <w:rPr>
          <w:rFonts w:ascii="Helvetica" w:hAnsi="Helvetica" w:cs="Helvetica"/>
          <w:b/>
          <w:sz w:val="24"/>
        </w:rPr>
      </w:r>
      <w:r w:rsidR="00F04D7A" w:rsidRPr="00936D40">
        <w:rPr>
          <w:rFonts w:ascii="Helvetica" w:hAnsi="Helvetica" w:cs="Helvetica"/>
          <w:b/>
          <w:sz w:val="24"/>
        </w:rPr>
        <w:fldChar w:fldCharType="separate"/>
      </w:r>
      <w:r w:rsidR="006A2D58">
        <w:rPr>
          <w:rFonts w:ascii="Helvetica" w:hAnsi="Helvetica" w:cs="Helvetica"/>
          <w:b/>
          <w:sz w:val="24"/>
        </w:rPr>
        <w:t>19 de setembre</w:t>
      </w:r>
      <w:r w:rsidR="00F04D7A" w:rsidRPr="00936D40">
        <w:rPr>
          <w:rFonts w:ascii="Helvetica" w:hAnsi="Helvetica" w:cs="Helvetica"/>
          <w:b/>
          <w:sz w:val="24"/>
        </w:rPr>
        <w:fldChar w:fldCharType="end"/>
      </w:r>
      <w:r w:rsidRPr="00936D40">
        <w:rPr>
          <w:rStyle w:val="EstilTtol111ptCar"/>
          <w:rFonts w:ascii="Helvetica" w:hAnsi="Helvetica" w:cs="Helvetica"/>
        </w:rPr>
        <w:t>, per la qual es convoquen els ajuts destinats a l'aplicació del desenvolupament local participatiu Leader en el marc del Pla estratègic de la PAC 2023-2027, corresponents a l'any</w:t>
      </w:r>
      <w:r w:rsidR="00F04D7A" w:rsidRPr="00936D40">
        <w:rPr>
          <w:rStyle w:val="EstilTtol111ptCar"/>
          <w:rFonts w:ascii="Helvetica" w:hAnsi="Helvetica" w:cs="Helvetica"/>
        </w:rPr>
        <w:t xml:space="preserve"> </w:t>
      </w:r>
      <w:r w:rsidR="00F04D7A" w:rsidRPr="00936D40">
        <w:rPr>
          <w:rFonts w:ascii="Helvetica" w:hAnsi="Helvetica" w:cs="Helvetica"/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04D7A" w:rsidRPr="00936D40">
        <w:rPr>
          <w:rFonts w:ascii="Helvetica" w:hAnsi="Helvetica" w:cs="Helvetica"/>
          <w:b/>
          <w:sz w:val="24"/>
        </w:rPr>
        <w:instrText xml:space="preserve"> FORMTEXT </w:instrText>
      </w:r>
      <w:r w:rsidR="00F04D7A" w:rsidRPr="00936D40">
        <w:rPr>
          <w:rFonts w:ascii="Helvetica" w:hAnsi="Helvetica" w:cs="Helvetica"/>
          <w:b/>
          <w:sz w:val="24"/>
        </w:rPr>
      </w:r>
      <w:r w:rsidR="00F04D7A" w:rsidRPr="00936D40">
        <w:rPr>
          <w:rFonts w:ascii="Helvetica" w:hAnsi="Helvetica" w:cs="Helvetica"/>
          <w:b/>
          <w:sz w:val="24"/>
        </w:rPr>
        <w:fldChar w:fldCharType="separate"/>
      </w:r>
      <w:r w:rsidR="006A2D58">
        <w:rPr>
          <w:rFonts w:ascii="Helvetica" w:hAnsi="Helvetica" w:cs="Helvetica"/>
          <w:b/>
          <w:noProof/>
          <w:sz w:val="24"/>
        </w:rPr>
        <w:t>2024</w:t>
      </w:r>
      <w:r w:rsidR="00F04D7A" w:rsidRPr="00936D40">
        <w:rPr>
          <w:rFonts w:ascii="Helvetica" w:hAnsi="Helvetica" w:cs="Helvetica"/>
          <w:b/>
          <w:sz w:val="24"/>
        </w:rPr>
        <w:fldChar w:fldCharType="end"/>
      </w:r>
      <w:r w:rsidRPr="00936D40">
        <w:rPr>
          <w:rStyle w:val="EstilTtol111ptCar"/>
          <w:rFonts w:ascii="Helvetica" w:hAnsi="Helvetica" w:cs="Helvetica"/>
        </w:rPr>
        <w:t>.</w:t>
      </w:r>
    </w:p>
    <w:p w14:paraId="2C9D6471" w14:textId="77777777" w:rsidR="00416CA6" w:rsidRPr="00416CA6" w:rsidRDefault="00416CA6" w:rsidP="00416CA6">
      <w:pPr>
        <w:rPr>
          <w:rFonts w:ascii="Helvetica" w:hAnsi="Helvetica"/>
          <w:bCs/>
          <w:sz w:val="14"/>
          <w:szCs w:val="14"/>
        </w:rPr>
      </w:pPr>
    </w:p>
    <w:tbl>
      <w:tblPr>
        <w:tblW w:w="4950" w:type="pct"/>
        <w:jc w:val="center"/>
        <w:tblBorders>
          <w:top w:val="single" w:sz="18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416CA6" w:rsidRPr="00416CA6" w14:paraId="0DF2F2DE" w14:textId="77777777" w:rsidTr="00660582">
        <w:trPr>
          <w:trHeight w:val="457"/>
          <w:jc w:val="center"/>
        </w:trPr>
        <w:tc>
          <w:tcPr>
            <w:tcW w:w="9879" w:type="dxa"/>
            <w:tcBorders>
              <w:top w:val="single" w:sz="18" w:space="0" w:color="auto"/>
            </w:tcBorders>
          </w:tcPr>
          <w:p w14:paraId="2D230909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Títol del projecte</w:t>
            </w:r>
          </w:p>
          <w:p w14:paraId="341E6AC6" w14:textId="5F161A36" w:rsidR="00416CA6" w:rsidRPr="00416CA6" w:rsidRDefault="00772B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Helvetica"/>
                <w:sz w:val="22"/>
                <w:szCs w:val="22"/>
              </w:rP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3C5BE652" w14:textId="77777777"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sz w:val="8"/>
          <w:szCs w:val="8"/>
        </w:rPr>
      </w:pPr>
    </w:p>
    <w:p w14:paraId="2C9FB00E" w14:textId="77777777"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sz w:val="22"/>
        </w:rPr>
      </w:pPr>
      <w:r w:rsidRPr="00416CA6">
        <w:rPr>
          <w:rFonts w:ascii="Helvetica" w:hAnsi="Helvetica" w:cs="Helvetica"/>
          <w:sz w:val="22"/>
        </w:rPr>
        <w:t>Identificació de l’expedient</w:t>
      </w: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3018"/>
        <w:gridCol w:w="3009"/>
      </w:tblGrid>
      <w:tr w:rsidR="00416CA6" w:rsidRPr="00416CA6" w14:paraId="43AF6DBA" w14:textId="77777777" w:rsidTr="00660582">
        <w:trPr>
          <w:jc w:val="center"/>
        </w:trPr>
        <w:tc>
          <w:tcPr>
            <w:tcW w:w="3291" w:type="dxa"/>
            <w:tcBorders>
              <w:top w:val="single" w:sz="12" w:space="0" w:color="auto"/>
            </w:tcBorders>
          </w:tcPr>
          <w:p w14:paraId="0531E1E1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Número d’expedient</w:t>
            </w:r>
          </w:p>
          <w:p w14:paraId="65B33194" w14:textId="7B008C5F" w:rsidR="00416CA6" w:rsidRPr="00416CA6" w:rsidRDefault="00772B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Helvetica"/>
                <w:sz w:val="22"/>
                <w:szCs w:val="22"/>
              </w:rP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3299" w:type="dxa"/>
            <w:tcBorders>
              <w:top w:val="single" w:sz="12" w:space="0" w:color="auto"/>
            </w:tcBorders>
          </w:tcPr>
          <w:p w14:paraId="2681E77D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Nom i cognoms o raó social </w:t>
            </w:r>
          </w:p>
          <w:p w14:paraId="609A6F63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Helvetica"/>
                <w:sz w:val="22"/>
                <w:szCs w:val="22"/>
              </w:rP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3289" w:type="dxa"/>
            <w:tcBorders>
              <w:top w:val="single" w:sz="12" w:space="0" w:color="auto"/>
            </w:tcBorders>
          </w:tcPr>
          <w:p w14:paraId="1FB02606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NIF</w:t>
            </w:r>
            <w:bookmarkStart w:id="0" w:name="Text21"/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Helvetica"/>
                <w:sz w:val="22"/>
                <w:szCs w:val="22"/>
              </w:rP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bookmarkEnd w:id="0"/>
          </w:p>
        </w:tc>
      </w:tr>
      <w:tr w:rsidR="00416CA6" w:rsidRPr="00416CA6" w14:paraId="664BDE0D" w14:textId="77777777" w:rsidTr="00660582">
        <w:trPr>
          <w:jc w:val="center"/>
        </w:trPr>
        <w:tc>
          <w:tcPr>
            <w:tcW w:w="3291" w:type="dxa"/>
            <w:tcBorders>
              <w:top w:val="single" w:sz="4" w:space="0" w:color="auto"/>
              <w:bottom w:val="single" w:sz="12" w:space="0" w:color="auto"/>
            </w:tcBorders>
          </w:tcPr>
          <w:p w14:paraId="3C113F3A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Nom representat</w:t>
            </w:r>
          </w:p>
          <w:p w14:paraId="7CB378EC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36D40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Helvetica"/>
                <w:sz w:val="22"/>
                <w:szCs w:val="22"/>
              </w:rP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99" w:type="dxa"/>
            <w:tcBorders>
              <w:top w:val="single" w:sz="4" w:space="0" w:color="auto"/>
              <w:bottom w:val="single" w:sz="12" w:space="0" w:color="auto"/>
            </w:tcBorders>
          </w:tcPr>
          <w:p w14:paraId="0C32E24F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En qualitat de 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Helvetica"/>
                <w:sz w:val="22"/>
                <w:szCs w:val="22"/>
              </w:rPr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936D40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  <w:p w14:paraId="1720ABD2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(indiqueu: sol·licitant o representant legal)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12" w:space="0" w:color="auto"/>
            </w:tcBorders>
          </w:tcPr>
          <w:p w14:paraId="5B6C56D4" w14:textId="77777777" w:rsidR="00416CA6" w:rsidRPr="00416CA6" w:rsidRDefault="00416CA6" w:rsidP="00660582">
            <w:pPr>
              <w:tabs>
                <w:tab w:val="left" w:pos="939"/>
              </w:tabs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07928D2A" w14:textId="77777777" w:rsidR="00416CA6" w:rsidRPr="00416CA6" w:rsidRDefault="00416CA6" w:rsidP="00416CA6">
      <w:pPr>
        <w:rPr>
          <w:rFonts w:ascii="Helvetica" w:hAnsi="Helvetica" w:cs="Helvetica"/>
          <w:sz w:val="16"/>
          <w:szCs w:val="16"/>
        </w:rPr>
      </w:pPr>
    </w:p>
    <w:p w14:paraId="1C3E4213" w14:textId="77777777" w:rsidR="00416CA6" w:rsidRPr="00416CA6" w:rsidRDefault="00416CA6" w:rsidP="00416CA6">
      <w:pPr>
        <w:rPr>
          <w:rFonts w:ascii="Helvetica" w:hAnsi="Helvetica" w:cs="Helvetica"/>
          <w:sz w:val="16"/>
          <w:szCs w:val="16"/>
        </w:rPr>
      </w:pP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416CA6" w:rsidRPr="00416CA6" w14:paraId="190ACEEC" w14:textId="77777777" w:rsidTr="00660582">
        <w:trPr>
          <w:trHeight w:val="890"/>
          <w:jc w:val="center"/>
        </w:trPr>
        <w:tc>
          <w:tcPr>
            <w:tcW w:w="9879" w:type="dxa"/>
            <w:tcBorders>
              <w:top w:val="single" w:sz="12" w:space="0" w:color="auto"/>
              <w:bottom w:val="single" w:sz="12" w:space="0" w:color="auto"/>
            </w:tcBorders>
          </w:tcPr>
          <w:p w14:paraId="1B79A720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Helvetica"/>
                <w:szCs w:val="16"/>
              </w:rPr>
            </w:pPr>
            <w:r w:rsidRPr="00416CA6">
              <w:rPr>
                <w:rFonts w:cs="Helvetica"/>
                <w:szCs w:val="16"/>
              </w:rPr>
              <w:t>Que les còpies digitalitzades dels justificants de les despeses presentades reprodueixen exactament els documents originals en poder de la persona beneficiària.</w:t>
            </w:r>
          </w:p>
          <w:p w14:paraId="250D3066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Helvetica"/>
                <w:szCs w:val="16"/>
              </w:rPr>
            </w:pPr>
            <w:r w:rsidRPr="00416CA6">
              <w:rPr>
                <w:rFonts w:cs="Helvetica"/>
                <w:szCs w:val="16"/>
              </w:rPr>
              <w:t>Que els justificants de despesa s'han imputat a les diferents fonts de finançament de manera que no se supera l'import unitari de cada justificant.</w:t>
            </w:r>
          </w:p>
          <w:p w14:paraId="06066E42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Helvetica"/>
                <w:szCs w:val="16"/>
              </w:rPr>
            </w:pPr>
            <w:r w:rsidRPr="00416CA6">
              <w:rPr>
                <w:rFonts w:cs="Helvetica"/>
                <w:szCs w:val="16"/>
              </w:rPr>
              <w:t>Que el total de les fonts de finançament no supera el cost de l'actuació subvencionada.</w:t>
            </w:r>
          </w:p>
          <w:p w14:paraId="3FC08C1B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Verdana"/>
                <w:sz w:val="16"/>
                <w:szCs w:val="18"/>
              </w:rPr>
            </w:pPr>
            <w:r w:rsidRPr="00416CA6">
              <w:rPr>
                <w:rFonts w:cs="Helvetica"/>
                <w:szCs w:val="16"/>
              </w:rPr>
              <w:t>Que es disposa d'un sistema de comptabilitat separada o que els justificants de despesa tenen assignat un codi comptable comú a les transaccions relacionades amb l'actuació subvencionada.</w:t>
            </w:r>
          </w:p>
          <w:p w14:paraId="58CBAF24" w14:textId="77777777" w:rsidR="00416CA6" w:rsidRPr="00416CA6" w:rsidRDefault="00416CA6" w:rsidP="0066058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szCs w:val="16"/>
              </w:rPr>
            </w:pPr>
          </w:p>
        </w:tc>
      </w:tr>
    </w:tbl>
    <w:p w14:paraId="4EB0FB37" w14:textId="77777777" w:rsidR="00416CA6" w:rsidRPr="00416CA6" w:rsidRDefault="00416CA6" w:rsidP="00416CA6">
      <w:pPr>
        <w:rPr>
          <w:rFonts w:ascii="Helvetica" w:hAnsi="Helvetica"/>
          <w:sz w:val="8"/>
        </w:rPr>
      </w:pPr>
    </w:p>
    <w:p w14:paraId="76A251C2" w14:textId="77777777" w:rsidR="00416CA6" w:rsidRPr="00416CA6" w:rsidRDefault="00416CA6" w:rsidP="00416CA6">
      <w:pPr>
        <w:rPr>
          <w:rFonts w:ascii="Helvetica" w:hAnsi="Helvetica" w:cs="Helvetica"/>
          <w:szCs w:val="16"/>
        </w:rPr>
      </w:pPr>
      <w:r w:rsidRPr="00416CA6">
        <w:rPr>
          <w:rFonts w:ascii="Helvetica" w:hAnsi="Helvetica" w:cs="Helvetica"/>
          <w:b/>
          <w:sz w:val="14"/>
          <w:szCs w:val="16"/>
        </w:rPr>
        <w:t xml:space="preserve">  </w:t>
      </w:r>
      <w:r w:rsidRPr="00416CA6">
        <w:rPr>
          <w:rFonts w:ascii="Helvetica" w:hAnsi="Helvetica" w:cs="Helvetica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CA6">
        <w:rPr>
          <w:rFonts w:ascii="Helvetica" w:hAnsi="Helvetica" w:cs="Helvetica"/>
          <w:sz w:val="14"/>
          <w:szCs w:val="16"/>
        </w:rPr>
        <w:instrText xml:space="preserve"> FORMCHECKBOX </w:instrText>
      </w:r>
      <w:r w:rsidRPr="00416CA6">
        <w:rPr>
          <w:rFonts w:ascii="Helvetica" w:hAnsi="Helvetica" w:cs="Helvetica"/>
          <w:sz w:val="14"/>
          <w:szCs w:val="16"/>
        </w:rPr>
      </w:r>
      <w:r w:rsidRPr="00416CA6">
        <w:rPr>
          <w:rFonts w:ascii="Helvetica" w:hAnsi="Helvetica" w:cs="Helvetica"/>
          <w:sz w:val="14"/>
          <w:szCs w:val="16"/>
        </w:rPr>
        <w:fldChar w:fldCharType="separate"/>
      </w:r>
      <w:r w:rsidRPr="00416CA6">
        <w:rPr>
          <w:rFonts w:ascii="Helvetica" w:hAnsi="Helvetica" w:cs="Helvetica"/>
          <w:sz w:val="14"/>
          <w:szCs w:val="16"/>
        </w:rPr>
        <w:fldChar w:fldCharType="end"/>
      </w:r>
      <w:r w:rsidRPr="00416CA6">
        <w:rPr>
          <w:rFonts w:ascii="Helvetica" w:hAnsi="Helvetica" w:cs="Helvetica"/>
          <w:sz w:val="14"/>
          <w:szCs w:val="16"/>
        </w:rPr>
        <w:t xml:space="preserve"> </w:t>
      </w:r>
      <w:r w:rsidRPr="00416CA6">
        <w:rPr>
          <w:rFonts w:ascii="Helvetica" w:hAnsi="Helvetica" w:cs="Helvetica"/>
          <w:szCs w:val="16"/>
        </w:rPr>
        <w:t>Declaro que les factures o nomines que és relacionen a continuació han estat presentades per a la justificació d’altres subvencions:</w:t>
      </w:r>
    </w:p>
    <w:p w14:paraId="4C276514" w14:textId="77777777" w:rsidR="00416CA6" w:rsidRPr="00416CA6" w:rsidRDefault="00416CA6" w:rsidP="00416CA6">
      <w:pPr>
        <w:rPr>
          <w:rFonts w:ascii="Helvetica" w:hAnsi="Helvetica" w:cs="Helvetica"/>
          <w:b/>
          <w:sz w:val="16"/>
          <w:szCs w:val="16"/>
        </w:rPr>
      </w:pPr>
    </w:p>
    <w:p w14:paraId="1E5D95CC" w14:textId="77777777"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b w:val="0"/>
          <w:szCs w:val="16"/>
        </w:rPr>
      </w:pPr>
      <w:r w:rsidRPr="00416CA6">
        <w:rPr>
          <w:rFonts w:ascii="Helvetica" w:hAnsi="Helvetica" w:cs="Helvetica"/>
          <w:b w:val="0"/>
          <w:szCs w:val="16"/>
        </w:rPr>
        <w:t>Relació de factures que han estat presentades per a la justificació d’altres subvencions</w:t>
      </w:r>
    </w:p>
    <w:tbl>
      <w:tblPr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675"/>
        <w:gridCol w:w="2928"/>
        <w:gridCol w:w="1484"/>
      </w:tblGrid>
      <w:tr w:rsidR="00416CA6" w:rsidRPr="00416CA6" w14:paraId="7F4D8AA9" w14:textId="77777777" w:rsidTr="00660582">
        <w:trPr>
          <w:cantSplit/>
          <w:trHeight w:val="916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7486B4F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Nº Factura </w:t>
            </w:r>
          </w:p>
          <w:p w14:paraId="00497205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1CA7E5C3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7026294E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030B77CC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69FF744B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081D6161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6A2D8194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6ED10592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63CFA713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3049799E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Import factura  (sense Iva)</w:t>
            </w:r>
          </w:p>
          <w:p w14:paraId="0DCB6397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4EB84C61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0F570BBE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196A3E16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1BDC7F1A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7504C941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53A9C763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3352F5B6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10A90B4E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40236E0D" w14:textId="77777777" w:rsidR="00416CA6" w:rsidRPr="00416CA6" w:rsidRDefault="00416CA6" w:rsidP="00660582">
            <w:pPr>
              <w:ind w:hanging="64"/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% Ajut Leader</w:t>
            </w:r>
          </w:p>
          <w:p w14:paraId="2A41C3D6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3802BDC9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5C37A814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5E37DBDC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1FFA6389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63C945BA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3B84CAEF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706A0EE9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2FCAE38D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</w:tcPr>
          <w:p w14:paraId="15886913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% Altra subvenció</w:t>
            </w:r>
          </w:p>
          <w:p w14:paraId="2D33B101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331A488F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125E5D95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4938E97B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2761F10C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73691945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21FB69F3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451C48BF" w14:textId="77777777" w:rsidR="00416CA6" w:rsidRPr="00936D40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Cs w:val="22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</w:p>
          <w:p w14:paraId="691FAD70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936D40">
              <w:rPr>
                <w:rFonts w:cs="Helvetica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936D40">
              <w:rPr>
                <w:rFonts w:cs="Helvetica"/>
                <w:szCs w:val="22"/>
              </w:rPr>
              <w:instrText xml:space="preserve"> FORMTEXT </w:instrText>
            </w:r>
            <w:r w:rsidRPr="00936D40">
              <w:rPr>
                <w:rFonts w:cs="Helvetica"/>
                <w:szCs w:val="22"/>
              </w:rPr>
            </w:r>
            <w:r w:rsidRPr="00936D40">
              <w:rPr>
                <w:rFonts w:cs="Helvetica"/>
                <w:szCs w:val="22"/>
              </w:rPr>
              <w:fldChar w:fldCharType="separate"/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noProof/>
                <w:szCs w:val="22"/>
              </w:rPr>
              <w:t> </w:t>
            </w:r>
            <w:r w:rsidRPr="00936D40">
              <w:rPr>
                <w:rFonts w:cs="Helvetica"/>
                <w:szCs w:val="22"/>
              </w:rPr>
              <w:fldChar w:fldCharType="end"/>
            </w:r>
            <w:r w:rsidRPr="00416CA6">
              <w:rPr>
                <w:rFonts w:cs="Helvetica"/>
                <w:sz w:val="16"/>
                <w:szCs w:val="16"/>
              </w:rPr>
              <w:t xml:space="preserve">    </w:t>
            </w:r>
          </w:p>
        </w:tc>
      </w:tr>
    </w:tbl>
    <w:p w14:paraId="5CCD6197" w14:textId="77777777" w:rsidR="00A145B3" w:rsidRPr="00416CA6" w:rsidRDefault="00A145B3" w:rsidP="00A145B3">
      <w:pPr>
        <w:rPr>
          <w:rFonts w:ascii="Helvetica" w:hAnsi="Helvetic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29"/>
      </w:tblGrid>
      <w:tr w:rsidR="00A145B3" w:rsidRPr="00416CA6" w14:paraId="58EB0F8A" w14:textId="77777777" w:rsidTr="00660582">
        <w:trPr>
          <w:trHeight w:val="990"/>
        </w:trPr>
        <w:tc>
          <w:tcPr>
            <w:tcW w:w="5000" w:type="pct"/>
          </w:tcPr>
          <w:p w14:paraId="4E25C2C9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60EFA" wp14:editId="21697B5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5542</wp:posOffset>
                      </wp:positionV>
                      <wp:extent cx="5687695" cy="0"/>
                      <wp:effectExtent l="0" t="0" r="27305" b="19050"/>
                      <wp:wrapNone/>
                      <wp:docPr id="42" name="Connector rec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CA18" id="Connector recte 4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4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16CA6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Nom, cognoms i signatura del/de la beneficiari/ària o representant</w:t>
            </w:r>
          </w:p>
          <w:p w14:paraId="19AE6633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936D4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6D4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36D4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936D4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936D4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36D4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36D4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36D4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36D4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36D4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2936973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7C414015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4467A1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51486B05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23E8F6F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D8F5F" wp14:editId="2B62166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9352</wp:posOffset>
                      </wp:positionV>
                      <wp:extent cx="5687695" cy="0"/>
                      <wp:effectExtent l="0" t="0" r="27305" b="19050"/>
                      <wp:wrapNone/>
                      <wp:docPr id="43" name="Connector rec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07DEB" id="Connector recte 4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YL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f33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15116F64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CC01486" w14:textId="77777777" w:rsidR="00A145B3" w:rsidRPr="00416CA6" w:rsidRDefault="00A145B3" w:rsidP="00A145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416CA6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1BCDD" wp14:editId="76B74F83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4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BA161" id="Connector recte 4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16CA6">
        <w:rPr>
          <w:rFonts w:ascii="Helvetica" w:hAnsi="Helvetica" w:cs="Helvetica"/>
          <w:color w:val="000000" w:themeColor="text1"/>
        </w:rPr>
        <w:t xml:space="preserve">Informació sobre protecció de dades: </w:t>
      </w:r>
    </w:p>
    <w:p w14:paraId="7FE02806" w14:textId="77777777" w:rsidR="00A145B3" w:rsidRPr="00416CA6" w:rsidRDefault="00A145B3" w:rsidP="00A145B3">
      <w:pPr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Informació bàsica sobre protecció de dades </w:t>
      </w:r>
    </w:p>
    <w:p w14:paraId="556C7C18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Nom del tractament: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Gestió d’ajuts del Departament</w:t>
      </w:r>
    </w:p>
    <w:p w14:paraId="3DE17FC2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Responsable del tractament: </w:t>
      </w:r>
      <w:r w:rsidRPr="00416CA6">
        <w:rPr>
          <w:rFonts w:ascii="Helvetica" w:eastAsiaTheme="minorHAnsi" w:hAnsi="Helvetica" w:cs="Arial"/>
          <w:i/>
          <w:iCs/>
          <w:sz w:val="14"/>
          <w:szCs w:val="14"/>
          <w:lang w:eastAsia="en-US"/>
        </w:rPr>
        <w:t> 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Secretaria General del Departament</w:t>
      </w:r>
    </w:p>
    <w:p w14:paraId="0EEF038E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Finalitat: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14:paraId="02681C68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>Drets de les persones interessades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416CA6">
          <w:rPr>
            <w:rFonts w:ascii="Helvetica" w:eastAsiaTheme="minorHAnsi" w:hAnsi="Helvetica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416CA6">
        <w:rPr>
          <w:rFonts w:ascii="Helvetica" w:eastAsiaTheme="minorHAnsi" w:hAnsi="Helvetica" w:cs="Arial"/>
          <w:sz w:val="14"/>
          <w:szCs w:val="14"/>
          <w:u w:val="single"/>
          <w:lang w:eastAsia="en-US"/>
        </w:rPr>
        <w:t>.</w:t>
      </w:r>
    </w:p>
    <w:p w14:paraId="6F166FA3" w14:textId="77777777" w:rsidR="00A145B3" w:rsidRPr="00416CA6" w:rsidRDefault="00A145B3" w:rsidP="00A145B3">
      <w:pPr>
        <w:rPr>
          <w:rFonts w:ascii="Helvetica" w:hAnsi="Helvetica" w:cs="Arial"/>
          <w:iCs/>
          <w:color w:val="0563C1"/>
          <w:sz w:val="14"/>
          <w:szCs w:val="14"/>
          <w:u w:val="single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Informació addicional: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 xml:space="preserve">Trobareu més informació d’aquest tractament al </w:t>
      </w:r>
      <w:hyperlink r:id="rId9" w:history="1">
        <w:r w:rsidRPr="00416CA6">
          <w:rPr>
            <w:rFonts w:ascii="Helvetica" w:eastAsiaTheme="minorHAnsi" w:hAnsi="Helvetica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416CA6">
        <w:rPr>
          <w:rFonts w:ascii="Helvetica" w:hAnsi="Helvetica" w:cs="Arial"/>
          <w:i/>
          <w:iCs/>
          <w:sz w:val="14"/>
          <w:szCs w:val="14"/>
        </w:rPr>
        <w:t>.</w:t>
      </w:r>
    </w:p>
    <w:p w14:paraId="4AC5A05A" w14:textId="77777777" w:rsidR="00A145B3" w:rsidRPr="00416CA6" w:rsidRDefault="00A145B3" w:rsidP="00A145B3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</w:rPr>
      </w:pPr>
    </w:p>
    <w:p w14:paraId="1AA568E6" w14:textId="7A7E30E3" w:rsidR="00A145B3" w:rsidRPr="00416CA6" w:rsidRDefault="00F04D7A" w:rsidP="00A145B3">
      <w:pPr>
        <w:rPr>
          <w:rFonts w:ascii="Helvetica" w:hAnsi="Helvetica" w:cs="Helvetica"/>
          <w:color w:val="FF0000"/>
        </w:rPr>
      </w:pPr>
      <w:r>
        <w:rPr>
          <w:rFonts w:ascii="Helvetica" w:hAnsi="Helvetica" w:cs="Arial"/>
          <w:b/>
          <w:bCs/>
          <w:sz w:val="24"/>
        </w:rPr>
        <w:t>Direcció General de Desenvolupament Rural</w:t>
      </w:r>
      <w:r w:rsidR="00A145B3" w:rsidRPr="00416CA6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23DB6" wp14:editId="46B669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8D963" id="Connector rect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sectPr w:rsidR="00A145B3" w:rsidRPr="00416CA6" w:rsidSect="00A145B3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Restart w:val="eachSect"/>
      </w:endnotePr>
      <w:type w:val="oddPage"/>
      <w:pgSz w:w="11906" w:h="16838" w:code="9"/>
      <w:pgMar w:top="851" w:right="1416" w:bottom="851" w:left="1361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022C" w14:textId="77777777" w:rsidR="00183D57" w:rsidRDefault="00183D57">
      <w:r>
        <w:separator/>
      </w:r>
    </w:p>
  </w:endnote>
  <w:endnote w:type="continuationSeparator" w:id="0">
    <w:p w14:paraId="70E640FC" w14:textId="77777777" w:rsidR="00183D57" w:rsidRDefault="0018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97BC" w14:textId="77777777"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0500D41A" w14:textId="77777777"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0BD5A3E5" w14:textId="77777777"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1DFD2F62" w14:textId="77777777" w:rsidR="00500294" w:rsidRPr="00FB3EAD" w:rsidRDefault="00500294" w:rsidP="00500294">
    <w:pPr>
      <w:pStyle w:val="Peu"/>
      <w:rPr>
        <w:rFonts w:ascii="Helvetica" w:hAnsi="Helvetica" w:cs="Helvetica"/>
        <w:sz w:val="10"/>
      </w:rPr>
    </w:pPr>
    <w:hyperlink r:id="rId1" w:history="1">
      <w:r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416CA6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416CA6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5C1F" w14:textId="77777777"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18FC0135" w14:textId="77777777"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16C70FF8" w14:textId="77777777"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6DBC5C08" w14:textId="77777777" w:rsidR="0026465B" w:rsidRPr="00416CA6" w:rsidRDefault="0026465B">
    <w:pPr>
      <w:pStyle w:val="Peu"/>
      <w:rPr>
        <w:rFonts w:ascii="Helvetica" w:hAnsi="Helvetica" w:cs="Helvetica"/>
        <w:sz w:val="10"/>
      </w:rPr>
    </w:pPr>
    <w:hyperlink r:id="rId1" w:history="1">
      <w:r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E02995">
      <w:rPr>
        <w:rFonts w:cs="Arial"/>
        <w:noProof/>
        <w:sz w:val="20"/>
      </w:rPr>
      <w:t>1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E02995">
      <w:rPr>
        <w:rFonts w:cs="Arial"/>
        <w:noProof/>
        <w:sz w:val="20"/>
      </w:rPr>
      <w:t>1</w:t>
    </w:r>
    <w:r w:rsidRPr="0000011B">
      <w:rPr>
        <w:rFonts w:cs="Arial"/>
        <w:sz w:val="2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15AC" w14:textId="77777777" w:rsidR="00183D57" w:rsidRDefault="00183D57">
      <w:r>
        <w:separator/>
      </w:r>
    </w:p>
  </w:footnote>
  <w:footnote w:type="continuationSeparator" w:id="0">
    <w:p w14:paraId="78D786D3" w14:textId="77777777" w:rsidR="00183D57" w:rsidRDefault="0018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CD3" w14:textId="77777777" w:rsidR="00500294" w:rsidRPr="002A0E4D" w:rsidRDefault="00500294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</w:t>
    </w:r>
    <w:r w:rsidR="0026465B">
      <w:rPr>
        <w:rFonts w:cs="Arial"/>
        <w:sz w:val="16"/>
        <w:szCs w:val="16"/>
      </w:rPr>
      <w:t>.01-DO32</w:t>
    </w:r>
  </w:p>
  <w:p w14:paraId="588712CF" w14:textId="77777777" w:rsidR="00500294" w:rsidRPr="00DD2B2C" w:rsidRDefault="00500294" w:rsidP="00500294">
    <w:pPr>
      <w:pStyle w:val="Capalera"/>
      <w:rPr>
        <w:sz w:val="14"/>
        <w:szCs w:val="14"/>
      </w:rPr>
    </w:pPr>
    <w:r w:rsidRPr="00DD2B2C">
      <w:rPr>
        <w:sz w:val="14"/>
        <w:szCs w:val="14"/>
      </w:rPr>
      <w:t>Generalitat de Catalunya</w:t>
    </w:r>
  </w:p>
  <w:p w14:paraId="50E965F7" w14:textId="77777777" w:rsidR="00500294" w:rsidRPr="00DD2B2C" w:rsidRDefault="00500294" w:rsidP="00500294">
    <w:pPr>
      <w:pStyle w:val="Capalera"/>
      <w:rPr>
        <w:b/>
        <w:sz w:val="14"/>
        <w:szCs w:val="14"/>
      </w:rPr>
    </w:pPr>
    <w:r w:rsidRPr="00DD2B2C">
      <w:rPr>
        <w:b/>
        <w:sz w:val="14"/>
        <w:szCs w:val="14"/>
      </w:rPr>
      <w:t>Departament d’Acció Climàtica,</w:t>
    </w:r>
  </w:p>
  <w:p w14:paraId="24F99B9C" w14:textId="77777777" w:rsidR="00500294" w:rsidRPr="00FB3EAD" w:rsidRDefault="00500294" w:rsidP="00500294">
    <w:pPr>
      <w:pStyle w:val="Capalera"/>
      <w:rPr>
        <w:sz w:val="14"/>
        <w:szCs w:val="14"/>
      </w:rPr>
    </w:pPr>
    <w:r w:rsidRPr="00DD2B2C">
      <w:rPr>
        <w:b/>
        <w:sz w:val="14"/>
        <w:szCs w:val="14"/>
      </w:rPr>
      <w:t>Alimentació i Agenda Rural</w:t>
    </w:r>
  </w:p>
  <w:p w14:paraId="16D37236" w14:textId="77777777" w:rsidR="006E50A3" w:rsidRPr="00500294" w:rsidRDefault="006E50A3" w:rsidP="0050029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CF12" w14:textId="77777777" w:rsidR="00500294" w:rsidRPr="00B37E4C" w:rsidRDefault="00500294" w:rsidP="0050029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C1AD6B" wp14:editId="6B26D51C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6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7" name="Grupo 7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8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D0E923D" id="Grupo 5" o:spid="_x0000_s1026" style="position:absolute;margin-left:-23.85pt;margin-top:.35pt;width:476.9pt;height:26.1pt;z-index:251661312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">
                <v:imagedata r:id="rId6" r:href="rId7"/>
                <v:path arrowok="t"/>
              </v:shape>
              <v:group id="Grupo 7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">
                  <v:imagedata r:id="rId10" o:title=""/>
                  <v:path arrowok="t"/>
                </v:shape>
                <v:rect id="Rectángulo 14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  <v:rect id="Rectángulo 15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/v:group>
            </v:group>
          </w:pict>
        </mc:Fallback>
      </mc:AlternateContent>
    </w:r>
    <w:r w:rsidRPr="00B37E4C">
      <w:t>Generalitat de Catalunya</w:t>
    </w:r>
  </w:p>
  <w:p w14:paraId="57CA9CAF" w14:textId="77777777" w:rsidR="00637880" w:rsidRDefault="00500294" w:rsidP="00637880">
    <w:pPr>
      <w:pStyle w:val="Capalera"/>
      <w:rPr>
        <w:b/>
      </w:rPr>
    </w:pPr>
    <w:r w:rsidRPr="005F3FCB">
      <w:rPr>
        <w:b/>
      </w:rPr>
      <w:t xml:space="preserve">Departament </w:t>
    </w:r>
    <w:r w:rsidR="00637880" w:rsidRPr="00637880">
      <w:rPr>
        <w:b/>
      </w:rPr>
      <w:t>d'Agricultura,</w:t>
    </w:r>
  </w:p>
  <w:p w14:paraId="12E9D9CB" w14:textId="77777777" w:rsidR="00500294" w:rsidRPr="002A0E4D" w:rsidRDefault="00637880" w:rsidP="00637880">
    <w:pPr>
      <w:pStyle w:val="Capalera"/>
      <w:rPr>
        <w:rFonts w:cs="Arial"/>
        <w:sz w:val="16"/>
        <w:szCs w:val="16"/>
      </w:rPr>
    </w:pPr>
    <w:r w:rsidRPr="00637880">
      <w:rPr>
        <w:b/>
      </w:rPr>
      <w:t>Ramaderia, Pesca i Alimentació</w:t>
    </w:r>
  </w:p>
  <w:p w14:paraId="3054E9A9" w14:textId="77777777" w:rsidR="00500294" w:rsidRDefault="00500294" w:rsidP="00500294">
    <w:pPr>
      <w:pStyle w:val="Capalera"/>
    </w:pPr>
  </w:p>
  <w:p w14:paraId="4494B29D" w14:textId="77777777" w:rsidR="00500294" w:rsidRPr="003B4CB1" w:rsidRDefault="00500294" w:rsidP="005002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0D2"/>
    <w:multiLevelType w:val="hybridMultilevel"/>
    <w:tmpl w:val="B1325A2E"/>
    <w:lvl w:ilvl="0" w:tplc="6BC61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6F26"/>
    <w:multiLevelType w:val="hybridMultilevel"/>
    <w:tmpl w:val="2D1A84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414FFD"/>
    <w:multiLevelType w:val="multilevel"/>
    <w:tmpl w:val="2D1A8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E307E"/>
    <w:multiLevelType w:val="hybridMultilevel"/>
    <w:tmpl w:val="0966D578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F6A87"/>
    <w:multiLevelType w:val="hybridMultilevel"/>
    <w:tmpl w:val="2D4049CA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4113E6"/>
    <w:multiLevelType w:val="hybridMultilevel"/>
    <w:tmpl w:val="3C2855D0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14D9"/>
    <w:multiLevelType w:val="hybridMultilevel"/>
    <w:tmpl w:val="0F405834"/>
    <w:lvl w:ilvl="0" w:tplc="3CF283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8263C5"/>
    <w:multiLevelType w:val="hybridMultilevel"/>
    <w:tmpl w:val="CCA4427C"/>
    <w:lvl w:ilvl="0" w:tplc="5E12487A">
      <w:numFmt w:val="bullet"/>
      <w:lvlText w:val="-"/>
      <w:lvlJc w:val="left"/>
      <w:pPr>
        <w:ind w:left="502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840C86"/>
    <w:multiLevelType w:val="hybridMultilevel"/>
    <w:tmpl w:val="5816D2C2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 w15:restartNumberingAfterBreak="0">
    <w:nsid w:val="52C928C0"/>
    <w:multiLevelType w:val="hybridMultilevel"/>
    <w:tmpl w:val="2BF477B6"/>
    <w:lvl w:ilvl="0" w:tplc="773CDA60">
      <w:start w:val="1"/>
      <w:numFmt w:val="decimal"/>
      <w:lvlText w:val="Líni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7" w15:restartNumberingAfterBreak="0">
    <w:nsid w:val="64096A88"/>
    <w:multiLevelType w:val="hybridMultilevel"/>
    <w:tmpl w:val="EE18CE74"/>
    <w:lvl w:ilvl="0" w:tplc="2CAE7BF6">
      <w:numFmt w:val="bullet"/>
      <w:lvlText w:val="-"/>
      <w:lvlJc w:val="left"/>
      <w:pPr>
        <w:ind w:left="720" w:hanging="360"/>
      </w:pPr>
      <w:rPr>
        <w:rFonts w:ascii="Helv" w:eastAsia="Times New Roman" w:hAnsi="Helv" w:cs="Helvetica" w:hint="default"/>
        <w:sz w:val="1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62A6A47"/>
    <w:multiLevelType w:val="hybridMultilevel"/>
    <w:tmpl w:val="116E17E0"/>
    <w:lvl w:ilvl="0" w:tplc="B4EEAAF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DC27FB"/>
    <w:multiLevelType w:val="multilevel"/>
    <w:tmpl w:val="FAF65C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9C42C0"/>
    <w:multiLevelType w:val="hybridMultilevel"/>
    <w:tmpl w:val="FAF65C02"/>
    <w:lvl w:ilvl="0" w:tplc="2B082D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13A5A"/>
    <w:multiLevelType w:val="hybridMultilevel"/>
    <w:tmpl w:val="7AAA5CC6"/>
    <w:lvl w:ilvl="0" w:tplc="07546EE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373227">
    <w:abstractNumId w:val="16"/>
  </w:num>
  <w:num w:numId="2" w16cid:durableId="886067175">
    <w:abstractNumId w:val="1"/>
  </w:num>
  <w:num w:numId="3" w16cid:durableId="708378676">
    <w:abstractNumId w:val="14"/>
  </w:num>
  <w:num w:numId="4" w16cid:durableId="368334034">
    <w:abstractNumId w:val="18"/>
  </w:num>
  <w:num w:numId="5" w16cid:durableId="1460341830">
    <w:abstractNumId w:val="3"/>
  </w:num>
  <w:num w:numId="6" w16cid:durableId="9532374">
    <w:abstractNumId w:val="7"/>
  </w:num>
  <w:num w:numId="7" w16cid:durableId="1817912519">
    <w:abstractNumId w:val="0"/>
  </w:num>
  <w:num w:numId="8" w16cid:durableId="1198468582">
    <w:abstractNumId w:val="2"/>
  </w:num>
  <w:num w:numId="9" w16cid:durableId="1699314034">
    <w:abstractNumId w:val="9"/>
  </w:num>
  <w:num w:numId="10" w16cid:durableId="1594776383">
    <w:abstractNumId w:val="19"/>
  </w:num>
  <w:num w:numId="11" w16cid:durableId="983465652">
    <w:abstractNumId w:val="21"/>
  </w:num>
  <w:num w:numId="12" w16cid:durableId="692920157">
    <w:abstractNumId w:val="8"/>
  </w:num>
  <w:num w:numId="13" w16cid:durableId="1349915573">
    <w:abstractNumId w:val="12"/>
  </w:num>
  <w:num w:numId="14" w16cid:durableId="847448951">
    <w:abstractNumId w:val="6"/>
  </w:num>
  <w:num w:numId="15" w16cid:durableId="2121534986">
    <w:abstractNumId w:val="5"/>
  </w:num>
  <w:num w:numId="16" w16cid:durableId="1522163840">
    <w:abstractNumId w:val="20"/>
  </w:num>
  <w:num w:numId="17" w16cid:durableId="1443837284">
    <w:abstractNumId w:val="4"/>
  </w:num>
  <w:num w:numId="18" w16cid:durableId="1753503388">
    <w:abstractNumId w:val="15"/>
  </w:num>
  <w:num w:numId="19" w16cid:durableId="1064647127">
    <w:abstractNumId w:val="13"/>
  </w:num>
  <w:num w:numId="20" w16cid:durableId="1423720839">
    <w:abstractNumId w:val="11"/>
  </w:num>
  <w:num w:numId="21" w16cid:durableId="1512450186">
    <w:abstractNumId w:val="22"/>
  </w:num>
  <w:num w:numId="22" w16cid:durableId="649484735">
    <w:abstractNumId w:val="10"/>
  </w:num>
  <w:num w:numId="23" w16cid:durableId="1922135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f3MW+hbo4wWQ3A8ujlOmm69kPNtzIg1MhZmz3Cpg7jAuHF7nKbCGULqbw9vp/P1R5jfpfbYLtP1tUE0pd2nxg==" w:salt="oYXRCt5JHvelnKhITafa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31"/>
    <w:rsid w:val="00006878"/>
    <w:rsid w:val="00010951"/>
    <w:rsid w:val="000114DC"/>
    <w:rsid w:val="00011749"/>
    <w:rsid w:val="00012519"/>
    <w:rsid w:val="0001259C"/>
    <w:rsid w:val="00022DA2"/>
    <w:rsid w:val="000267C5"/>
    <w:rsid w:val="0003012E"/>
    <w:rsid w:val="0003661A"/>
    <w:rsid w:val="00043F7E"/>
    <w:rsid w:val="00045BA2"/>
    <w:rsid w:val="00046617"/>
    <w:rsid w:val="00052CAC"/>
    <w:rsid w:val="00053A33"/>
    <w:rsid w:val="00054D15"/>
    <w:rsid w:val="0005725F"/>
    <w:rsid w:val="00063E1E"/>
    <w:rsid w:val="0007040A"/>
    <w:rsid w:val="00072CEE"/>
    <w:rsid w:val="00076ED9"/>
    <w:rsid w:val="00081457"/>
    <w:rsid w:val="000928E8"/>
    <w:rsid w:val="00097976"/>
    <w:rsid w:val="000A6918"/>
    <w:rsid w:val="000B0E74"/>
    <w:rsid w:val="000B53B3"/>
    <w:rsid w:val="000B5468"/>
    <w:rsid w:val="000B6508"/>
    <w:rsid w:val="000C66ED"/>
    <w:rsid w:val="000E0A6D"/>
    <w:rsid w:val="000E0ED9"/>
    <w:rsid w:val="000E16A3"/>
    <w:rsid w:val="000E4012"/>
    <w:rsid w:val="000E555B"/>
    <w:rsid w:val="000F213F"/>
    <w:rsid w:val="000F38A7"/>
    <w:rsid w:val="000F5443"/>
    <w:rsid w:val="0011006B"/>
    <w:rsid w:val="00111289"/>
    <w:rsid w:val="0012288A"/>
    <w:rsid w:val="001262D2"/>
    <w:rsid w:val="0013569D"/>
    <w:rsid w:val="00136CE9"/>
    <w:rsid w:val="00156029"/>
    <w:rsid w:val="00160162"/>
    <w:rsid w:val="00160DEE"/>
    <w:rsid w:val="00165A4D"/>
    <w:rsid w:val="001667C3"/>
    <w:rsid w:val="00177DAB"/>
    <w:rsid w:val="00183D57"/>
    <w:rsid w:val="001862CB"/>
    <w:rsid w:val="00186A92"/>
    <w:rsid w:val="00191C86"/>
    <w:rsid w:val="00194C4B"/>
    <w:rsid w:val="001B0BED"/>
    <w:rsid w:val="001B2427"/>
    <w:rsid w:val="001B2C5B"/>
    <w:rsid w:val="001C6164"/>
    <w:rsid w:val="001D03D6"/>
    <w:rsid w:val="001D0A29"/>
    <w:rsid w:val="001D1435"/>
    <w:rsid w:val="001D2A11"/>
    <w:rsid w:val="001D37D6"/>
    <w:rsid w:val="001F3D40"/>
    <w:rsid w:val="002005D2"/>
    <w:rsid w:val="002052B5"/>
    <w:rsid w:val="00215B58"/>
    <w:rsid w:val="002429E8"/>
    <w:rsid w:val="00243B71"/>
    <w:rsid w:val="00247DE5"/>
    <w:rsid w:val="00256794"/>
    <w:rsid w:val="00260DA3"/>
    <w:rsid w:val="0026465B"/>
    <w:rsid w:val="00273C6A"/>
    <w:rsid w:val="002836FD"/>
    <w:rsid w:val="0028504C"/>
    <w:rsid w:val="00290544"/>
    <w:rsid w:val="00294BA7"/>
    <w:rsid w:val="00297460"/>
    <w:rsid w:val="002A6B4E"/>
    <w:rsid w:val="002D0C59"/>
    <w:rsid w:val="002D1605"/>
    <w:rsid w:val="002E3144"/>
    <w:rsid w:val="002E3B1A"/>
    <w:rsid w:val="002E69FB"/>
    <w:rsid w:val="002F02BD"/>
    <w:rsid w:val="00313458"/>
    <w:rsid w:val="00317811"/>
    <w:rsid w:val="00322633"/>
    <w:rsid w:val="0033116F"/>
    <w:rsid w:val="00335425"/>
    <w:rsid w:val="00336146"/>
    <w:rsid w:val="00336D23"/>
    <w:rsid w:val="00337DAD"/>
    <w:rsid w:val="00353BE3"/>
    <w:rsid w:val="00354F1F"/>
    <w:rsid w:val="00355735"/>
    <w:rsid w:val="00361B26"/>
    <w:rsid w:val="0036205D"/>
    <w:rsid w:val="00365725"/>
    <w:rsid w:val="003700A9"/>
    <w:rsid w:val="00374CE1"/>
    <w:rsid w:val="0037754F"/>
    <w:rsid w:val="00382B6E"/>
    <w:rsid w:val="00391119"/>
    <w:rsid w:val="0039175E"/>
    <w:rsid w:val="00396079"/>
    <w:rsid w:val="00396AD6"/>
    <w:rsid w:val="00397A0D"/>
    <w:rsid w:val="003A3570"/>
    <w:rsid w:val="003B2FED"/>
    <w:rsid w:val="003B4065"/>
    <w:rsid w:val="003B4CB1"/>
    <w:rsid w:val="003B6977"/>
    <w:rsid w:val="003C4870"/>
    <w:rsid w:val="003C4A9C"/>
    <w:rsid w:val="003C5CD9"/>
    <w:rsid w:val="003D0B0A"/>
    <w:rsid w:val="003D189C"/>
    <w:rsid w:val="003D4AE3"/>
    <w:rsid w:val="003D58B1"/>
    <w:rsid w:val="003E48E3"/>
    <w:rsid w:val="003F0574"/>
    <w:rsid w:val="003F1A3F"/>
    <w:rsid w:val="003F50E3"/>
    <w:rsid w:val="00406253"/>
    <w:rsid w:val="00407352"/>
    <w:rsid w:val="00407F2B"/>
    <w:rsid w:val="00410DDB"/>
    <w:rsid w:val="00416CA6"/>
    <w:rsid w:val="004203A9"/>
    <w:rsid w:val="00420AFA"/>
    <w:rsid w:val="004263BB"/>
    <w:rsid w:val="00426A3E"/>
    <w:rsid w:val="00430443"/>
    <w:rsid w:val="00442FA4"/>
    <w:rsid w:val="00446177"/>
    <w:rsid w:val="00451318"/>
    <w:rsid w:val="00464C24"/>
    <w:rsid w:val="00471098"/>
    <w:rsid w:val="00477FD6"/>
    <w:rsid w:val="00487F20"/>
    <w:rsid w:val="00491557"/>
    <w:rsid w:val="004929E0"/>
    <w:rsid w:val="004938ED"/>
    <w:rsid w:val="00497A7A"/>
    <w:rsid w:val="004A3D55"/>
    <w:rsid w:val="004A6899"/>
    <w:rsid w:val="004B4EB2"/>
    <w:rsid w:val="004C06DE"/>
    <w:rsid w:val="004C3694"/>
    <w:rsid w:val="004D0F8B"/>
    <w:rsid w:val="004D166B"/>
    <w:rsid w:val="004D48BC"/>
    <w:rsid w:val="004D7B5D"/>
    <w:rsid w:val="004D7F70"/>
    <w:rsid w:val="004E26A5"/>
    <w:rsid w:val="004F12CA"/>
    <w:rsid w:val="004F342F"/>
    <w:rsid w:val="004F5B82"/>
    <w:rsid w:val="00500294"/>
    <w:rsid w:val="00502300"/>
    <w:rsid w:val="00503974"/>
    <w:rsid w:val="00504352"/>
    <w:rsid w:val="005049E1"/>
    <w:rsid w:val="00511ACA"/>
    <w:rsid w:val="00520902"/>
    <w:rsid w:val="005220E1"/>
    <w:rsid w:val="00523926"/>
    <w:rsid w:val="00526C88"/>
    <w:rsid w:val="00541BD2"/>
    <w:rsid w:val="0056026C"/>
    <w:rsid w:val="00561E43"/>
    <w:rsid w:val="00562919"/>
    <w:rsid w:val="005738BD"/>
    <w:rsid w:val="00576092"/>
    <w:rsid w:val="005841D6"/>
    <w:rsid w:val="00586C89"/>
    <w:rsid w:val="0058799E"/>
    <w:rsid w:val="00593102"/>
    <w:rsid w:val="00595010"/>
    <w:rsid w:val="00596401"/>
    <w:rsid w:val="00597E61"/>
    <w:rsid w:val="005B2FAB"/>
    <w:rsid w:val="005B7BA3"/>
    <w:rsid w:val="005C1A3F"/>
    <w:rsid w:val="005D48B9"/>
    <w:rsid w:val="005D798C"/>
    <w:rsid w:val="005E5C32"/>
    <w:rsid w:val="005F09FD"/>
    <w:rsid w:val="005F4201"/>
    <w:rsid w:val="00602945"/>
    <w:rsid w:val="00603154"/>
    <w:rsid w:val="006040A4"/>
    <w:rsid w:val="0060565F"/>
    <w:rsid w:val="0062343A"/>
    <w:rsid w:val="006245D6"/>
    <w:rsid w:val="0062605F"/>
    <w:rsid w:val="006330AC"/>
    <w:rsid w:val="00637880"/>
    <w:rsid w:val="00640E7F"/>
    <w:rsid w:val="0064174D"/>
    <w:rsid w:val="00650525"/>
    <w:rsid w:val="0065383C"/>
    <w:rsid w:val="00657148"/>
    <w:rsid w:val="006638ED"/>
    <w:rsid w:val="006654D8"/>
    <w:rsid w:val="00674EFA"/>
    <w:rsid w:val="006750C6"/>
    <w:rsid w:val="006872BB"/>
    <w:rsid w:val="0069479D"/>
    <w:rsid w:val="00694FF7"/>
    <w:rsid w:val="006A169B"/>
    <w:rsid w:val="006A17E7"/>
    <w:rsid w:val="006A20B4"/>
    <w:rsid w:val="006A2D58"/>
    <w:rsid w:val="006A5523"/>
    <w:rsid w:val="006A5FF1"/>
    <w:rsid w:val="006B7D2F"/>
    <w:rsid w:val="006C3416"/>
    <w:rsid w:val="006D5549"/>
    <w:rsid w:val="006D793F"/>
    <w:rsid w:val="006E4C62"/>
    <w:rsid w:val="006E50A3"/>
    <w:rsid w:val="00700D0E"/>
    <w:rsid w:val="00701089"/>
    <w:rsid w:val="007074B0"/>
    <w:rsid w:val="00716A63"/>
    <w:rsid w:val="007221FD"/>
    <w:rsid w:val="00722749"/>
    <w:rsid w:val="00726108"/>
    <w:rsid w:val="00726254"/>
    <w:rsid w:val="0072794A"/>
    <w:rsid w:val="007306AB"/>
    <w:rsid w:val="0075597C"/>
    <w:rsid w:val="007606E3"/>
    <w:rsid w:val="00762C05"/>
    <w:rsid w:val="007722F6"/>
    <w:rsid w:val="00772BA6"/>
    <w:rsid w:val="0077663C"/>
    <w:rsid w:val="00782C9D"/>
    <w:rsid w:val="00785959"/>
    <w:rsid w:val="00785BCA"/>
    <w:rsid w:val="00795817"/>
    <w:rsid w:val="007A04B5"/>
    <w:rsid w:val="007A21CF"/>
    <w:rsid w:val="007A6ABC"/>
    <w:rsid w:val="007B2244"/>
    <w:rsid w:val="007B356C"/>
    <w:rsid w:val="007B74F0"/>
    <w:rsid w:val="007C0C31"/>
    <w:rsid w:val="007D034D"/>
    <w:rsid w:val="007D1CED"/>
    <w:rsid w:val="007E00BD"/>
    <w:rsid w:val="007E54AC"/>
    <w:rsid w:val="007F1B0D"/>
    <w:rsid w:val="007F3341"/>
    <w:rsid w:val="0080423A"/>
    <w:rsid w:val="00813674"/>
    <w:rsid w:val="00822E8C"/>
    <w:rsid w:val="00827AF3"/>
    <w:rsid w:val="00833762"/>
    <w:rsid w:val="00834085"/>
    <w:rsid w:val="00834CD6"/>
    <w:rsid w:val="00836140"/>
    <w:rsid w:val="0083710C"/>
    <w:rsid w:val="008421EB"/>
    <w:rsid w:val="00850AA7"/>
    <w:rsid w:val="00850E4E"/>
    <w:rsid w:val="0085318A"/>
    <w:rsid w:val="00861076"/>
    <w:rsid w:val="0086162E"/>
    <w:rsid w:val="008846F0"/>
    <w:rsid w:val="00892648"/>
    <w:rsid w:val="008959FA"/>
    <w:rsid w:val="008A3BCC"/>
    <w:rsid w:val="008A3EE4"/>
    <w:rsid w:val="008A5CA3"/>
    <w:rsid w:val="008C2088"/>
    <w:rsid w:val="008C3097"/>
    <w:rsid w:val="008C502E"/>
    <w:rsid w:val="008D2979"/>
    <w:rsid w:val="008D4E93"/>
    <w:rsid w:val="008E6491"/>
    <w:rsid w:val="008F394E"/>
    <w:rsid w:val="008F6D41"/>
    <w:rsid w:val="009013B2"/>
    <w:rsid w:val="009040D8"/>
    <w:rsid w:val="00911E22"/>
    <w:rsid w:val="00913D70"/>
    <w:rsid w:val="00924578"/>
    <w:rsid w:val="00936D40"/>
    <w:rsid w:val="0094013C"/>
    <w:rsid w:val="00940467"/>
    <w:rsid w:val="00943050"/>
    <w:rsid w:val="00950D37"/>
    <w:rsid w:val="00956743"/>
    <w:rsid w:val="00964D4C"/>
    <w:rsid w:val="00965630"/>
    <w:rsid w:val="0097411D"/>
    <w:rsid w:val="00975327"/>
    <w:rsid w:val="00980D70"/>
    <w:rsid w:val="00981477"/>
    <w:rsid w:val="009856ED"/>
    <w:rsid w:val="0098686F"/>
    <w:rsid w:val="00997F7E"/>
    <w:rsid w:val="009A05BF"/>
    <w:rsid w:val="009A0AF1"/>
    <w:rsid w:val="009A0D85"/>
    <w:rsid w:val="009A7E85"/>
    <w:rsid w:val="009E15E7"/>
    <w:rsid w:val="009E1632"/>
    <w:rsid w:val="009E6AD6"/>
    <w:rsid w:val="009F32A9"/>
    <w:rsid w:val="009F7C09"/>
    <w:rsid w:val="00A00881"/>
    <w:rsid w:val="00A01841"/>
    <w:rsid w:val="00A0700E"/>
    <w:rsid w:val="00A145B3"/>
    <w:rsid w:val="00A15EE2"/>
    <w:rsid w:val="00A2044B"/>
    <w:rsid w:val="00A22D46"/>
    <w:rsid w:val="00A2426A"/>
    <w:rsid w:val="00A24C8D"/>
    <w:rsid w:val="00A26CC2"/>
    <w:rsid w:val="00A36CB7"/>
    <w:rsid w:val="00A3779B"/>
    <w:rsid w:val="00A44786"/>
    <w:rsid w:val="00A4649B"/>
    <w:rsid w:val="00A5474D"/>
    <w:rsid w:val="00A56596"/>
    <w:rsid w:val="00A622BA"/>
    <w:rsid w:val="00A627DD"/>
    <w:rsid w:val="00A669DA"/>
    <w:rsid w:val="00A7331C"/>
    <w:rsid w:val="00A8484C"/>
    <w:rsid w:val="00A925A1"/>
    <w:rsid w:val="00AA1660"/>
    <w:rsid w:val="00AA384A"/>
    <w:rsid w:val="00AA56C4"/>
    <w:rsid w:val="00AA688C"/>
    <w:rsid w:val="00AB1A93"/>
    <w:rsid w:val="00AB253A"/>
    <w:rsid w:val="00AB3DFE"/>
    <w:rsid w:val="00AB6B52"/>
    <w:rsid w:val="00AC5FF7"/>
    <w:rsid w:val="00AD18F9"/>
    <w:rsid w:val="00AD319A"/>
    <w:rsid w:val="00AD7B8C"/>
    <w:rsid w:val="00AE6972"/>
    <w:rsid w:val="00AF065C"/>
    <w:rsid w:val="00AF186C"/>
    <w:rsid w:val="00AF1991"/>
    <w:rsid w:val="00AF2A42"/>
    <w:rsid w:val="00B0452F"/>
    <w:rsid w:val="00B1483A"/>
    <w:rsid w:val="00B22EBA"/>
    <w:rsid w:val="00B236C2"/>
    <w:rsid w:val="00B236FC"/>
    <w:rsid w:val="00B2508D"/>
    <w:rsid w:val="00B31786"/>
    <w:rsid w:val="00B3516D"/>
    <w:rsid w:val="00B36AD2"/>
    <w:rsid w:val="00B37123"/>
    <w:rsid w:val="00B37957"/>
    <w:rsid w:val="00B51253"/>
    <w:rsid w:val="00B624B1"/>
    <w:rsid w:val="00B63962"/>
    <w:rsid w:val="00B75863"/>
    <w:rsid w:val="00B806F9"/>
    <w:rsid w:val="00B81A48"/>
    <w:rsid w:val="00B91A3B"/>
    <w:rsid w:val="00BA1D44"/>
    <w:rsid w:val="00BA32F0"/>
    <w:rsid w:val="00BB129A"/>
    <w:rsid w:val="00BC058A"/>
    <w:rsid w:val="00BC5BE0"/>
    <w:rsid w:val="00BC6715"/>
    <w:rsid w:val="00BD002C"/>
    <w:rsid w:val="00BD1E69"/>
    <w:rsid w:val="00BD3353"/>
    <w:rsid w:val="00BD6316"/>
    <w:rsid w:val="00BE27D1"/>
    <w:rsid w:val="00BE3A93"/>
    <w:rsid w:val="00BE426A"/>
    <w:rsid w:val="00BF0A12"/>
    <w:rsid w:val="00BF5C09"/>
    <w:rsid w:val="00C01B3D"/>
    <w:rsid w:val="00C04914"/>
    <w:rsid w:val="00C35FE8"/>
    <w:rsid w:val="00C36FE8"/>
    <w:rsid w:val="00C475D5"/>
    <w:rsid w:val="00C47D9F"/>
    <w:rsid w:val="00C51CFE"/>
    <w:rsid w:val="00C53458"/>
    <w:rsid w:val="00C557D0"/>
    <w:rsid w:val="00C66B8B"/>
    <w:rsid w:val="00C66C99"/>
    <w:rsid w:val="00C710B4"/>
    <w:rsid w:val="00C72BA9"/>
    <w:rsid w:val="00C73373"/>
    <w:rsid w:val="00C93BE1"/>
    <w:rsid w:val="00C94A31"/>
    <w:rsid w:val="00CA3754"/>
    <w:rsid w:val="00CB6A4B"/>
    <w:rsid w:val="00CB7432"/>
    <w:rsid w:val="00CC15F4"/>
    <w:rsid w:val="00CC2B0C"/>
    <w:rsid w:val="00CC4278"/>
    <w:rsid w:val="00CD1F1C"/>
    <w:rsid w:val="00CD5638"/>
    <w:rsid w:val="00CD69F4"/>
    <w:rsid w:val="00CE0CD8"/>
    <w:rsid w:val="00CE5283"/>
    <w:rsid w:val="00CE5492"/>
    <w:rsid w:val="00CF5409"/>
    <w:rsid w:val="00D01DDD"/>
    <w:rsid w:val="00D021EF"/>
    <w:rsid w:val="00D05423"/>
    <w:rsid w:val="00D10626"/>
    <w:rsid w:val="00D116F6"/>
    <w:rsid w:val="00D24857"/>
    <w:rsid w:val="00D33DAD"/>
    <w:rsid w:val="00D417E6"/>
    <w:rsid w:val="00D42860"/>
    <w:rsid w:val="00D4774A"/>
    <w:rsid w:val="00D5177F"/>
    <w:rsid w:val="00D523D9"/>
    <w:rsid w:val="00D5341A"/>
    <w:rsid w:val="00D54179"/>
    <w:rsid w:val="00D554FC"/>
    <w:rsid w:val="00D61EAB"/>
    <w:rsid w:val="00D635D8"/>
    <w:rsid w:val="00D737D0"/>
    <w:rsid w:val="00D8158C"/>
    <w:rsid w:val="00D81B90"/>
    <w:rsid w:val="00D8234B"/>
    <w:rsid w:val="00D85637"/>
    <w:rsid w:val="00D907DE"/>
    <w:rsid w:val="00D91949"/>
    <w:rsid w:val="00D91ADC"/>
    <w:rsid w:val="00DB397A"/>
    <w:rsid w:val="00DC303B"/>
    <w:rsid w:val="00DD00D8"/>
    <w:rsid w:val="00DD5CE6"/>
    <w:rsid w:val="00DE4839"/>
    <w:rsid w:val="00DE4864"/>
    <w:rsid w:val="00DE50C8"/>
    <w:rsid w:val="00DE71FE"/>
    <w:rsid w:val="00E02995"/>
    <w:rsid w:val="00E13FA3"/>
    <w:rsid w:val="00E20A60"/>
    <w:rsid w:val="00E2476F"/>
    <w:rsid w:val="00E26DA0"/>
    <w:rsid w:val="00E27F6F"/>
    <w:rsid w:val="00E35FC0"/>
    <w:rsid w:val="00E36F0A"/>
    <w:rsid w:val="00E379A0"/>
    <w:rsid w:val="00E37F78"/>
    <w:rsid w:val="00E42810"/>
    <w:rsid w:val="00E42AC4"/>
    <w:rsid w:val="00E5383F"/>
    <w:rsid w:val="00E56F8C"/>
    <w:rsid w:val="00E572C7"/>
    <w:rsid w:val="00E64D10"/>
    <w:rsid w:val="00E65B04"/>
    <w:rsid w:val="00E708C8"/>
    <w:rsid w:val="00E71A70"/>
    <w:rsid w:val="00E71E36"/>
    <w:rsid w:val="00E76B40"/>
    <w:rsid w:val="00E8155D"/>
    <w:rsid w:val="00EA2FD6"/>
    <w:rsid w:val="00EB5B4A"/>
    <w:rsid w:val="00EC1BE8"/>
    <w:rsid w:val="00EC52D8"/>
    <w:rsid w:val="00EC7BB0"/>
    <w:rsid w:val="00ED3051"/>
    <w:rsid w:val="00ED51EC"/>
    <w:rsid w:val="00EE609C"/>
    <w:rsid w:val="00EF2A47"/>
    <w:rsid w:val="00EF7C5C"/>
    <w:rsid w:val="00F01BA1"/>
    <w:rsid w:val="00F03AF8"/>
    <w:rsid w:val="00F04D7A"/>
    <w:rsid w:val="00F12DDA"/>
    <w:rsid w:val="00F30740"/>
    <w:rsid w:val="00F347C9"/>
    <w:rsid w:val="00F37E98"/>
    <w:rsid w:val="00F37EB0"/>
    <w:rsid w:val="00F50F8D"/>
    <w:rsid w:val="00F55A2E"/>
    <w:rsid w:val="00F62953"/>
    <w:rsid w:val="00F6485C"/>
    <w:rsid w:val="00F64C3F"/>
    <w:rsid w:val="00F71613"/>
    <w:rsid w:val="00F754E1"/>
    <w:rsid w:val="00F81C03"/>
    <w:rsid w:val="00F82BB2"/>
    <w:rsid w:val="00F86520"/>
    <w:rsid w:val="00F86EC6"/>
    <w:rsid w:val="00F90D89"/>
    <w:rsid w:val="00F90EDD"/>
    <w:rsid w:val="00F912F4"/>
    <w:rsid w:val="00F973A5"/>
    <w:rsid w:val="00FC1D8E"/>
    <w:rsid w:val="00FC28F4"/>
    <w:rsid w:val="00FC5104"/>
    <w:rsid w:val="00FD74C7"/>
    <w:rsid w:val="00FE7980"/>
    <w:rsid w:val="00FF0AD4"/>
    <w:rsid w:val="00FF6B0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DB85C8"/>
  <w15:chartTrackingRefBased/>
  <w15:docId w15:val="{AD4B8C91-FC77-4EC4-BB8D-AFB745E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918"/>
    <w:rPr>
      <w:rFonts w:ascii="Arial" w:hAnsi="Arial"/>
      <w:sz w:val="18"/>
      <w:szCs w:val="24"/>
    </w:rPr>
  </w:style>
  <w:style w:type="paragraph" w:styleId="Ttol1">
    <w:name w:val="heading 1"/>
    <w:basedOn w:val="Normal"/>
    <w:next w:val="Normal"/>
    <w:qFormat/>
    <w:rsid w:val="006A169B"/>
    <w:pPr>
      <w:keepNext/>
      <w:pBdr>
        <w:bottom w:val="single" w:sz="18" w:space="1" w:color="auto"/>
      </w:pBdr>
      <w:outlineLvl w:val="0"/>
    </w:pPr>
    <w:rPr>
      <w:b/>
      <w:kern w:val="28"/>
    </w:rPr>
  </w:style>
  <w:style w:type="paragraph" w:styleId="Ttol2">
    <w:name w:val="heading 2"/>
    <w:basedOn w:val="Normal"/>
    <w:next w:val="Normal"/>
    <w:qFormat/>
    <w:rsid w:val="00836140"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rsid w:val="006A169B"/>
    <w:pPr>
      <w:keepNext/>
      <w:pBdr>
        <w:bottom w:val="single" w:sz="8" w:space="1" w:color="auto"/>
      </w:pBdr>
      <w:outlineLvl w:val="2"/>
    </w:pPr>
    <w:rPr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jc w:val="both"/>
    </w:pPr>
    <w:rPr>
      <w:sz w:val="24"/>
    </w:rPr>
  </w:style>
  <w:style w:type="paragraph" w:customStyle="1" w:styleId="Gui">
    <w:name w:val="Guió"/>
    <w:basedOn w:val="Normal"/>
    <w:pPr>
      <w:numPr>
        <w:numId w:val="1"/>
      </w:numPr>
      <w:ind w:left="737" w:hanging="170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ind w:left="357" w:hanging="357"/>
    </w:pPr>
  </w:style>
  <w:style w:type="paragraph" w:customStyle="1" w:styleId="Topo1">
    <w:name w:val="Topo 1"/>
    <w:basedOn w:val="Normal"/>
    <w:pPr>
      <w:numPr>
        <w:numId w:val="3"/>
      </w:numPr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Nmeros">
    <w:name w:val="Números"/>
    <w:basedOn w:val="Normal"/>
    <w:pPr>
      <w:numPr>
        <w:numId w:val="6"/>
      </w:numPr>
      <w:tabs>
        <w:tab w:val="left" w:pos="426"/>
      </w:tabs>
      <w:spacing w:before="40" w:after="40"/>
      <w:ind w:left="357" w:hanging="357"/>
    </w:pPr>
    <w:rPr>
      <w:kern w:val="28"/>
    </w:rPr>
  </w:style>
  <w:style w:type="paragraph" w:customStyle="1" w:styleId="Epgraf">
    <w:name w:val="Epígraf"/>
    <w:basedOn w:val="Normal"/>
    <w:rPr>
      <w:sz w:val="16"/>
    </w:r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  <w:rPr>
      <w:rFonts w:ascii="Helv" w:hAnsi="Helv"/>
      <w:kern w:val="28"/>
      <w:sz w:val="20"/>
    </w:rPr>
  </w:style>
  <w:style w:type="paragraph" w:styleId="Textdeglobus">
    <w:name w:val="Balloon Text"/>
    <w:basedOn w:val="Normal"/>
    <w:semiHidden/>
    <w:rsid w:val="00700D0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E5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rsid w:val="000114DC"/>
    <w:rPr>
      <w:sz w:val="20"/>
      <w:szCs w:val="20"/>
    </w:rPr>
  </w:style>
  <w:style w:type="character" w:styleId="Refernciadenotaapeudepgina">
    <w:name w:val="footnote reference"/>
    <w:semiHidden/>
    <w:rsid w:val="000114DC"/>
    <w:rPr>
      <w:vertAlign w:val="superscript"/>
    </w:rPr>
  </w:style>
  <w:style w:type="paragraph" w:styleId="Mapadeldocument">
    <w:name w:val="Document Map"/>
    <w:basedOn w:val="Normal"/>
    <w:semiHidden/>
    <w:rsid w:val="006A16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denotaalfinal">
    <w:name w:val="endnote text"/>
    <w:basedOn w:val="Normal"/>
    <w:semiHidden/>
    <w:rsid w:val="004D7B5D"/>
    <w:rPr>
      <w:sz w:val="20"/>
      <w:szCs w:val="20"/>
    </w:rPr>
  </w:style>
  <w:style w:type="character" w:styleId="Refernciadenotaalfinal">
    <w:name w:val="endnote reference"/>
    <w:semiHidden/>
    <w:rsid w:val="004D7B5D"/>
    <w:rPr>
      <w:vertAlign w:val="superscript"/>
    </w:rPr>
  </w:style>
  <w:style w:type="character" w:styleId="Enlla">
    <w:name w:val="Hyperlink"/>
    <w:rsid w:val="00477FD6"/>
    <w:rPr>
      <w:rFonts w:cs="Times New Roman"/>
      <w:color w:val="0000FF"/>
      <w:u w:val="single"/>
    </w:rPr>
  </w:style>
  <w:style w:type="character" w:customStyle="1" w:styleId="PeuCar">
    <w:name w:val="Peu Car"/>
    <w:link w:val="Peu"/>
    <w:rsid w:val="00477FD6"/>
    <w:rPr>
      <w:rFonts w:ascii="Arial" w:hAnsi="Arial"/>
      <w:sz w:val="16"/>
      <w:szCs w:val="24"/>
    </w:rPr>
  </w:style>
  <w:style w:type="paragraph" w:styleId="Pargrafdellista">
    <w:name w:val="List Paragraph"/>
    <w:basedOn w:val="Normal"/>
    <w:uiPriority w:val="34"/>
    <w:qFormat/>
    <w:rsid w:val="00446177"/>
    <w:pPr>
      <w:ind w:left="720"/>
      <w:contextualSpacing/>
      <w:jc w:val="both"/>
    </w:pPr>
    <w:rPr>
      <w:rFonts w:ascii="Helvetica" w:hAnsi="Helvetica"/>
      <w:sz w:val="22"/>
      <w:szCs w:val="20"/>
    </w:rPr>
  </w:style>
  <w:style w:type="character" w:customStyle="1" w:styleId="CapaleraCar">
    <w:name w:val="Capçalera Car"/>
    <w:basedOn w:val="Lletraperdefectedelpargraf"/>
    <w:link w:val="Capalera"/>
    <w:rsid w:val="003B4CB1"/>
    <w:rPr>
      <w:rFonts w:ascii="Arial" w:hAnsi="Arial"/>
      <w:sz w:val="24"/>
      <w:szCs w:val="24"/>
    </w:rPr>
  </w:style>
  <w:style w:type="paragraph" w:customStyle="1" w:styleId="rganalquvaadreat">
    <w:name w:val="Òrgan al què va adreçat"/>
    <w:basedOn w:val="Normal"/>
    <w:link w:val="rganalquvaadreatCar"/>
    <w:qFormat/>
    <w:rsid w:val="00D91949"/>
    <w:pPr>
      <w:pBdr>
        <w:top w:val="single" w:sz="18" w:space="1" w:color="auto"/>
      </w:pBdr>
      <w:jc w:val="both"/>
    </w:pPr>
    <w:rPr>
      <w:rFonts w:cs="Arial"/>
      <w:kern w:val="28"/>
      <w:sz w:val="20"/>
      <w:szCs w:val="20"/>
    </w:rPr>
  </w:style>
  <w:style w:type="character" w:customStyle="1" w:styleId="rganalquvaadreatCar">
    <w:name w:val="Òrgan al què va adreçat Car"/>
    <w:basedOn w:val="Lletraperdefectedelpargraf"/>
    <w:link w:val="rganalquvaadreat"/>
    <w:rsid w:val="00D91949"/>
    <w:rPr>
      <w:rFonts w:ascii="Arial" w:hAnsi="Arial" w:cs="Arial"/>
      <w:kern w:val="28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A145B3"/>
    <w:rPr>
      <w:rFonts w:ascii="Arial" w:hAnsi="Arial"/>
    </w:rPr>
  </w:style>
  <w:style w:type="paragraph" w:customStyle="1" w:styleId="EstilTtol111pt">
    <w:name w:val="Estil Títol 1 + 11 pt"/>
    <w:basedOn w:val="Ttol1"/>
    <w:link w:val="EstilTtol111ptCar"/>
    <w:rsid w:val="00416CA6"/>
    <w:pPr>
      <w:jc w:val="both"/>
    </w:pPr>
    <w:rPr>
      <w:rFonts w:ascii="Helv" w:hAnsi="Helv"/>
      <w:bCs/>
      <w:sz w:val="24"/>
      <w:szCs w:val="20"/>
    </w:rPr>
  </w:style>
  <w:style w:type="character" w:customStyle="1" w:styleId="EstilTtol111ptCar">
    <w:name w:val="Estil Títol 1 + 11 pt Car"/>
    <w:link w:val="EstilTtol111pt"/>
    <w:rsid w:val="00416CA6"/>
    <w:rPr>
      <w:rFonts w:ascii="Helv" w:hAnsi="Helv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carsa1\Escritorio\Certificat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022A58B7BA5459DC88E08FF7A8CDA" ma:contentTypeVersion="13" ma:contentTypeDescription="Crea un document nou" ma:contentTypeScope="" ma:versionID="f50f4264a0b45fd5b676991d9a6e54e5">
  <xsd:schema xmlns:xsd="http://www.w3.org/2001/XMLSchema" xmlns:xs="http://www.w3.org/2001/XMLSchema" xmlns:p="http://schemas.microsoft.com/office/2006/metadata/properties" xmlns:ns2="7cfb99b3-51f1-4990-b816-96ccbae4161d" xmlns:ns3="3c43ad2a-d492-41ca-b39a-81f855b09332" targetNamespace="http://schemas.microsoft.com/office/2006/metadata/properties" ma:root="true" ma:fieldsID="0122579b5e9fa035bd9135dfe8b51abd" ns2:_="" ns3:_="">
    <xsd:import namespace="7cfb99b3-51f1-4990-b816-96ccbae4161d"/>
    <xsd:import namespace="3c43ad2a-d492-41ca-b39a-81f855b09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b99b3-51f1-4990-b816-96ccbae41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ce79690-1064-40bc-87c5-a8558d2be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ad2a-d492-41ca-b39a-81f855b09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7e4ae-a7a4-4c5b-8ad8-b861bf37d8f9}" ma:internalName="TaxCatchAll" ma:showField="CatchAllData" ma:web="3c43ad2a-d492-41ca-b39a-81f855b09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43ad2a-d492-41ca-b39a-81f855b09332" xsi:nil="true"/>
    <lcf76f155ced4ddcb4097134ff3c332f xmlns="7cfb99b3-51f1-4990-b816-96ccbae41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CFC1E-D394-4D0E-B5D7-40FB5B06E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1C01C-8560-4CE4-B8F6-0F19C4809821}"/>
</file>

<file path=customXml/itemProps3.xml><?xml version="1.0" encoding="utf-8"?>
<ds:datastoreItem xmlns:ds="http://schemas.openxmlformats.org/officeDocument/2006/customXml" ds:itemID="{FBF0D9C8-BB3B-4540-A1EF-D98C57D36AC4}"/>
</file>

<file path=customXml/itemProps4.xml><?xml version="1.0" encoding="utf-8"?>
<ds:datastoreItem xmlns:ds="http://schemas.openxmlformats.org/officeDocument/2006/customXml" ds:itemID="{F67AA830-0E52-4F5C-B803-D1BD490A9C76}"/>
</file>

<file path=docProps/app.xml><?xml version="1.0" encoding="utf-8"?>
<Properties xmlns="http://schemas.openxmlformats.org/officeDocument/2006/extended-properties" xmlns:vt="http://schemas.openxmlformats.org/officeDocument/2006/docPropsVTypes">
  <Template>Certificat</Template>
  <TotalTime>44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Declaració PIME</vt:lpstr>
      <vt:lpstr>Declaració PIME</vt:lpstr>
    </vt:vector>
  </TitlesOfParts>
  <Company>NexTReT, S.L</Company>
  <LinksUpToDate>false</LinksUpToDate>
  <CharactersWithSpaces>3922</CharactersWithSpaces>
  <SharedDoc>false</SharedDoc>
  <HLinks>
    <vt:vector size="12" baseType="variant">
      <vt:variant>
        <vt:i4>7209000</vt:i4>
      </vt:variant>
      <vt:variant>
        <vt:i4>95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262173</vt:i4>
      </vt:variant>
      <vt:variant>
        <vt:i4>92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PIME</dc:title>
  <dc:subject>Dissenyat i normalitzat segons el PIV</dc:subject>
  <dc:creator>Generalitat de Catalunya. Departament d'Agricultura</dc:creator>
  <cp:keywords/>
  <cp:lastModifiedBy>Joan Zamora</cp:lastModifiedBy>
  <cp:revision>14</cp:revision>
  <cp:lastPrinted>2010-08-04T11:43:00Z</cp:lastPrinted>
  <dcterms:created xsi:type="dcterms:W3CDTF">2024-02-29T12:10:00Z</dcterms:created>
  <dcterms:modified xsi:type="dcterms:W3CDTF">2026-04-30T06:54:00Z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0x010100923022A58B7BA5459DC88E08FF7A8CDA</vt:lpwstr>
  </property>
</Properties>
</file>